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Директору ГБПОУ АО «Архангельский педагогический колледж»</w:t>
      </w:r>
    </w:p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Перовой Людмиле Алексеевна</w:t>
      </w:r>
    </w:p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от _______________________________________________</w:t>
      </w:r>
    </w:p>
    <w:p w:rsidR="00EB7A5E" w:rsidRDefault="00EB7A5E" w:rsidP="000E3F4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0E3F4E">
        <w:rPr>
          <w:rFonts w:ascii="Times New Roman" w:hAnsi="Times New Roman"/>
          <w:i/>
          <w:sz w:val="20"/>
          <w:szCs w:val="20"/>
        </w:rPr>
        <w:t>(ф.и.о. родителя/законного представителя)</w:t>
      </w:r>
    </w:p>
    <w:p w:rsidR="00EB7A5E" w:rsidRPr="00226A87" w:rsidRDefault="00EB7A5E" w:rsidP="00B8357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B8357F">
        <w:rPr>
          <w:rFonts w:ascii="Times New Roman" w:hAnsi="Times New Roman"/>
          <w:sz w:val="20"/>
          <w:szCs w:val="20"/>
        </w:rPr>
        <w:t>паспортные данные</w:t>
      </w:r>
      <w:r w:rsidRPr="00226A87">
        <w:rPr>
          <w:rFonts w:ascii="Times New Roman" w:hAnsi="Times New Roman"/>
          <w:sz w:val="20"/>
          <w:szCs w:val="20"/>
        </w:rPr>
        <w:t xml:space="preserve"> 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:rsidR="00EB7A5E" w:rsidRDefault="00EB7A5E" w:rsidP="00B8357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226A87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EB7A5E" w:rsidRPr="00226A87" w:rsidRDefault="00EB7A5E" w:rsidP="00B8357F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Домашний адрес ______________________________________</w:t>
      </w:r>
    </w:p>
    <w:p w:rsidR="00EB7A5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_______________________________________________</w:t>
      </w:r>
    </w:p>
    <w:p w:rsidR="00EB7A5E" w:rsidRPr="000E3F4E" w:rsidRDefault="00EB7A5E" w:rsidP="000E3F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7A5E" w:rsidRPr="000E3F4E" w:rsidRDefault="00EB7A5E" w:rsidP="000E3F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3F4E">
        <w:rPr>
          <w:rFonts w:ascii="Times New Roman" w:hAnsi="Times New Roman"/>
          <w:sz w:val="20"/>
          <w:szCs w:val="20"/>
        </w:rPr>
        <w:t>Телефон_____________________________________</w:t>
      </w:r>
    </w:p>
    <w:p w:rsidR="00EB7A5E" w:rsidRPr="000E3F4E" w:rsidRDefault="00EB7A5E" w:rsidP="000E3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5E" w:rsidRDefault="00EB7A5E" w:rsidP="000E3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5E" w:rsidRDefault="00EB7A5E" w:rsidP="000E3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5E" w:rsidRPr="000E3F4E" w:rsidRDefault="00EB7A5E" w:rsidP="000E3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ЗАЯВЛЕНИЕ.</w:t>
      </w:r>
    </w:p>
    <w:p w:rsidR="00EB7A5E" w:rsidRDefault="00EB7A5E" w:rsidP="000E3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A5E" w:rsidRDefault="00EB7A5E" w:rsidP="00B8357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</w:t>
      </w:r>
      <w:r w:rsidRPr="000E3F4E">
        <w:rPr>
          <w:rFonts w:ascii="Times New Roman" w:hAnsi="Times New Roman"/>
          <w:sz w:val="24"/>
          <w:szCs w:val="24"/>
        </w:rPr>
        <w:t>ребенка_________________________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________________________, </w:t>
      </w:r>
      <w:r w:rsidRPr="000E3F4E">
        <w:rPr>
          <w:rFonts w:ascii="Times New Roman" w:hAnsi="Times New Roman"/>
          <w:sz w:val="24"/>
          <w:szCs w:val="24"/>
        </w:rPr>
        <w:t xml:space="preserve">в _______класс математического кружка Архангельского педагогического </w:t>
      </w:r>
      <w:r>
        <w:rPr>
          <w:rFonts w:ascii="Times New Roman" w:hAnsi="Times New Roman"/>
          <w:sz w:val="24"/>
          <w:szCs w:val="24"/>
        </w:rPr>
        <w:t>колледжа на 2016-2017 уч.год.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E3F4E">
        <w:rPr>
          <w:rFonts w:ascii="Times New Roman" w:hAnsi="Times New Roman"/>
          <w:sz w:val="24"/>
          <w:szCs w:val="24"/>
        </w:rPr>
        <w:t xml:space="preserve"> соответствии с Федеральным законом от 27.07. 2006г. № 152-ФЗ (в ред. ФЗ от 04.06.2014 г. № 142-ФЗ) «О персональных данных», даю свое согласие </w:t>
      </w:r>
      <w:r>
        <w:rPr>
          <w:rFonts w:ascii="Times New Roman" w:hAnsi="Times New Roman"/>
          <w:sz w:val="24"/>
          <w:szCs w:val="24"/>
        </w:rPr>
        <w:t>ГБПОУ АО «Архангельский педагогический колледж»</w:t>
      </w:r>
      <w:r w:rsidRPr="000E3F4E">
        <w:rPr>
          <w:rFonts w:ascii="Times New Roman" w:hAnsi="Times New Roman"/>
          <w:sz w:val="24"/>
          <w:szCs w:val="24"/>
        </w:rPr>
        <w:t xml:space="preserve">, расположенного по адресу: г. </w:t>
      </w:r>
      <w:r>
        <w:rPr>
          <w:rFonts w:ascii="Times New Roman" w:hAnsi="Times New Roman"/>
          <w:sz w:val="24"/>
          <w:szCs w:val="24"/>
        </w:rPr>
        <w:t>Архангельск, ул.Смольный Буян, д.5</w:t>
      </w:r>
      <w:r w:rsidRPr="000E3F4E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Перовой Л.А.</w:t>
      </w:r>
      <w:r w:rsidRPr="000E3F4E">
        <w:rPr>
          <w:rFonts w:ascii="Times New Roman" w:hAnsi="Times New Roman"/>
          <w:sz w:val="24"/>
          <w:szCs w:val="24"/>
        </w:rPr>
        <w:t xml:space="preserve"> на обработку персональных данных своих и своего ребенка, а именно на сбор, запись, систематизацию, накопление, хранение, уточнение (обновление, изменение),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F4E">
        <w:rPr>
          <w:rFonts w:ascii="Times New Roman" w:hAnsi="Times New Roman"/>
          <w:sz w:val="24"/>
          <w:szCs w:val="24"/>
        </w:rPr>
        <w:t>извлечение, использование, передачу, (распространение, предоставление, доступ), обезличивание, блокирование, удаление и уничтожение персональных данных.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Перечень персональных данных предоставляемых для обработки: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Ф.И.О. ребенка, родителя (законного представителя);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- паспортные данные родителей (законных представителей);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- данные, подтверждающие законность представления прав ребенка;</w:t>
      </w:r>
    </w:p>
    <w:p w:rsidR="00EB7A5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- адрес регистрации и проживания воспитанников, родителей (законных представителей), контактные телефоны родителей (законных представителей);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школа, в которой обучается ребенок,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 xml:space="preserve">а также на размещение на официальном сайте </w:t>
      </w:r>
      <w:r>
        <w:rPr>
          <w:rFonts w:ascii="Times New Roman" w:hAnsi="Times New Roman"/>
          <w:sz w:val="24"/>
          <w:szCs w:val="24"/>
        </w:rPr>
        <w:t>ГБПОУ АО «Архангельский педагогический колледж»</w:t>
      </w:r>
      <w:r w:rsidRPr="000E3F4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закрытой группе «Математический кружок «Полярная звезда» «ВКонтакте»</w:t>
      </w:r>
      <w:r w:rsidRPr="000E3F4E">
        <w:rPr>
          <w:rFonts w:ascii="Times New Roman" w:hAnsi="Times New Roman"/>
          <w:sz w:val="24"/>
          <w:szCs w:val="24"/>
        </w:rPr>
        <w:t xml:space="preserve"> следующих персональных данных с целью формирования имиджа </w:t>
      </w:r>
      <w:r>
        <w:rPr>
          <w:rFonts w:ascii="Times New Roman" w:hAnsi="Times New Roman"/>
          <w:sz w:val="24"/>
          <w:szCs w:val="24"/>
        </w:rPr>
        <w:t>колледжа</w:t>
      </w:r>
      <w:r w:rsidRPr="000E3F4E">
        <w:rPr>
          <w:rFonts w:ascii="Times New Roman" w:hAnsi="Times New Roman"/>
          <w:sz w:val="24"/>
          <w:szCs w:val="24"/>
        </w:rPr>
        <w:t>; для участия в городских, районных, областных, всероссийских и международных конкурсах, выставках: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- фото- и видеосъемки своего ребенка;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- приказ о зачислении ребенка;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 xml:space="preserve">Обработка, передача персональных данных разрешается на период посещения ребенком </w:t>
      </w:r>
      <w:r>
        <w:rPr>
          <w:rFonts w:ascii="Times New Roman" w:hAnsi="Times New Roman"/>
          <w:sz w:val="24"/>
          <w:szCs w:val="24"/>
        </w:rPr>
        <w:t>математического кружка</w:t>
      </w:r>
      <w:r w:rsidRPr="000E3F4E">
        <w:rPr>
          <w:rFonts w:ascii="Times New Roman" w:hAnsi="Times New Roman"/>
          <w:sz w:val="24"/>
          <w:szCs w:val="24"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EB7A5E" w:rsidRPr="000E3F4E" w:rsidRDefault="00EB7A5E" w:rsidP="00226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менее, чем за 3 дня до момента отзыва согласия.</w:t>
      </w:r>
    </w:p>
    <w:p w:rsidR="00EB7A5E" w:rsidRPr="000E3F4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 xml:space="preserve"> </w:t>
      </w: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«_____»</w:t>
      </w:r>
      <w:r>
        <w:rPr>
          <w:rFonts w:ascii="Times New Roman" w:hAnsi="Times New Roman"/>
          <w:sz w:val="24"/>
          <w:szCs w:val="24"/>
        </w:rPr>
        <w:t xml:space="preserve">  сентября   </w:t>
      </w:r>
      <w:r w:rsidRPr="000E3F4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</w:t>
      </w:r>
      <w:r w:rsidRPr="000E3F4E">
        <w:rPr>
          <w:rFonts w:ascii="Times New Roman" w:hAnsi="Times New Roman"/>
          <w:sz w:val="24"/>
          <w:szCs w:val="24"/>
        </w:rPr>
        <w:t xml:space="preserve">г.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>_</w:t>
      </w: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F4E">
        <w:rPr>
          <w:rFonts w:ascii="Times New Roman" w:hAnsi="Times New Roman"/>
          <w:sz w:val="24"/>
          <w:szCs w:val="24"/>
        </w:rPr>
        <w:t xml:space="preserve">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3F4E">
        <w:rPr>
          <w:rFonts w:ascii="Times New Roman" w:hAnsi="Times New Roman"/>
          <w:sz w:val="24"/>
          <w:szCs w:val="24"/>
        </w:rPr>
        <w:t>_________________</w:t>
      </w:r>
      <w:r w:rsidRPr="00226A8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(подпись)</w:t>
      </w:r>
      <w:r w:rsidRPr="000E3F4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3F4E">
        <w:rPr>
          <w:rFonts w:ascii="Times New Roman" w:hAnsi="Times New Roman"/>
          <w:sz w:val="24"/>
          <w:szCs w:val="24"/>
        </w:rPr>
        <w:t xml:space="preserve">   </w:t>
      </w:r>
      <w:r w:rsidRPr="00226A87">
        <w:rPr>
          <w:rFonts w:ascii="Times New Roman" w:hAnsi="Times New Roman"/>
          <w:sz w:val="20"/>
          <w:szCs w:val="20"/>
        </w:rPr>
        <w:t>(расшифровка подписи)</w:t>
      </w:r>
      <w:r>
        <w:rPr>
          <w:rFonts w:ascii="Times New Roman" w:hAnsi="Times New Roman"/>
          <w:sz w:val="24"/>
          <w:szCs w:val="24"/>
        </w:rPr>
        <w:tab/>
      </w:r>
    </w:p>
    <w:p w:rsidR="00EB7A5E" w:rsidRDefault="00EB7A5E" w:rsidP="000E3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A5E" w:rsidRDefault="00EB7A5E" w:rsidP="00B835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7A5E" w:rsidRPr="000E3F4E" w:rsidRDefault="00EB7A5E" w:rsidP="00B835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7A5E" w:rsidRPr="000E3F4E" w:rsidSect="00B8357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F4E"/>
    <w:rsid w:val="000E3F4E"/>
    <w:rsid w:val="001A34E9"/>
    <w:rsid w:val="00226A87"/>
    <w:rsid w:val="00921C78"/>
    <w:rsid w:val="00B8357F"/>
    <w:rsid w:val="00E73998"/>
    <w:rsid w:val="00EB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4E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uiPriority w:val="99"/>
    <w:rsid w:val="000E3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  <w:rsid w:val="000E3F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436</Words>
  <Characters>2488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2016-09-13T06:20:00Z</cp:lastPrinted>
  <dcterms:created xsi:type="dcterms:W3CDTF">2016-09-13T05:50:00Z</dcterms:created>
  <dcterms:modified xsi:type="dcterms:W3CDTF">2016-10-10T18:15:00Z</dcterms:modified>
</cp:coreProperties>
</file>